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918" w:rsidRDefault="00267172">
      <w:pPr>
        <w:pStyle w:val="Standard"/>
        <w:jc w:val="right"/>
      </w:pPr>
      <w:bookmarkStart w:id="0" w:name="_GoBack"/>
      <w:bookmarkEnd w:id="0"/>
      <w:r>
        <w:t xml:space="preserve">  «Утверждаю»</w:t>
      </w:r>
    </w:p>
    <w:p w:rsidR="00834918" w:rsidRDefault="00267172">
      <w:pPr>
        <w:pStyle w:val="Standard"/>
        <w:jc w:val="right"/>
      </w:pPr>
      <w:r>
        <w:t>_____________Л.В. Ревенко</w:t>
      </w:r>
    </w:p>
    <w:p w:rsidR="00834918" w:rsidRDefault="00834918">
      <w:pPr>
        <w:pStyle w:val="Standard"/>
        <w:jc w:val="center"/>
        <w:rPr>
          <w:rFonts w:cs="Times New Roman"/>
          <w:sz w:val="28"/>
          <w:szCs w:val="28"/>
        </w:rPr>
      </w:pPr>
    </w:p>
    <w:p w:rsidR="00834918" w:rsidRDefault="00834918">
      <w:pPr>
        <w:pStyle w:val="Standard"/>
      </w:pPr>
    </w:p>
    <w:p w:rsidR="00834918" w:rsidRDefault="00834918">
      <w:pPr>
        <w:pStyle w:val="Standard"/>
        <w:jc w:val="right"/>
        <w:rPr>
          <w:sz w:val="28"/>
          <w:szCs w:val="28"/>
        </w:rPr>
      </w:pPr>
    </w:p>
    <w:p w:rsidR="00834918" w:rsidRDefault="00834918">
      <w:pPr>
        <w:pStyle w:val="Standard"/>
        <w:rPr>
          <w:sz w:val="28"/>
          <w:szCs w:val="28"/>
        </w:rPr>
      </w:pPr>
    </w:p>
    <w:p w:rsidR="00834918" w:rsidRDefault="00834918">
      <w:pPr>
        <w:pStyle w:val="Standard"/>
        <w:rPr>
          <w:sz w:val="28"/>
          <w:szCs w:val="28"/>
        </w:rPr>
      </w:pPr>
    </w:p>
    <w:p w:rsidR="00834918" w:rsidRDefault="00834918">
      <w:pPr>
        <w:pStyle w:val="Standard"/>
        <w:rPr>
          <w:sz w:val="28"/>
          <w:szCs w:val="28"/>
        </w:rPr>
      </w:pPr>
    </w:p>
    <w:p w:rsidR="00834918" w:rsidRDefault="00834918">
      <w:pPr>
        <w:pStyle w:val="Standard"/>
        <w:rPr>
          <w:sz w:val="28"/>
          <w:szCs w:val="28"/>
        </w:rPr>
      </w:pPr>
    </w:p>
    <w:p w:rsidR="00834918" w:rsidRDefault="00834918">
      <w:pPr>
        <w:pStyle w:val="Standard"/>
        <w:rPr>
          <w:sz w:val="28"/>
          <w:szCs w:val="28"/>
        </w:rPr>
      </w:pPr>
    </w:p>
    <w:p w:rsidR="00834918" w:rsidRDefault="00834918">
      <w:pPr>
        <w:pStyle w:val="Standard"/>
        <w:jc w:val="center"/>
        <w:rPr>
          <w:b/>
          <w:bCs/>
          <w:sz w:val="44"/>
          <w:szCs w:val="44"/>
        </w:rPr>
      </w:pPr>
    </w:p>
    <w:p w:rsidR="00834918" w:rsidRDefault="00834918">
      <w:pPr>
        <w:pStyle w:val="Standard"/>
        <w:jc w:val="center"/>
        <w:rPr>
          <w:b/>
          <w:bCs/>
          <w:sz w:val="44"/>
          <w:szCs w:val="44"/>
        </w:rPr>
      </w:pPr>
    </w:p>
    <w:p w:rsidR="00834918" w:rsidRDefault="00834918">
      <w:pPr>
        <w:pStyle w:val="Standard"/>
        <w:jc w:val="center"/>
        <w:rPr>
          <w:b/>
          <w:bCs/>
          <w:sz w:val="44"/>
          <w:szCs w:val="44"/>
        </w:rPr>
      </w:pPr>
    </w:p>
    <w:p w:rsidR="00834918" w:rsidRDefault="00834918">
      <w:pPr>
        <w:pStyle w:val="Standard"/>
        <w:jc w:val="center"/>
        <w:rPr>
          <w:b/>
          <w:bCs/>
          <w:sz w:val="44"/>
          <w:szCs w:val="44"/>
        </w:rPr>
      </w:pPr>
    </w:p>
    <w:p w:rsidR="00834918" w:rsidRDefault="00267172">
      <w:pPr>
        <w:pStyle w:val="Standard"/>
        <w:jc w:val="center"/>
        <w:rPr>
          <w:b/>
          <w:bCs/>
          <w:color w:val="4472C4"/>
          <w:sz w:val="44"/>
          <w:szCs w:val="44"/>
        </w:rPr>
      </w:pPr>
      <w:r>
        <w:rPr>
          <w:b/>
          <w:bCs/>
          <w:color w:val="4472C4"/>
          <w:sz w:val="44"/>
          <w:szCs w:val="44"/>
        </w:rPr>
        <w:t>План работы</w:t>
      </w:r>
    </w:p>
    <w:p w:rsidR="00834918" w:rsidRDefault="00267172">
      <w:pPr>
        <w:pStyle w:val="Standard"/>
        <w:jc w:val="center"/>
        <w:rPr>
          <w:b/>
          <w:bCs/>
          <w:color w:val="4472C4"/>
          <w:sz w:val="44"/>
          <w:szCs w:val="44"/>
        </w:rPr>
      </w:pPr>
      <w:r>
        <w:rPr>
          <w:b/>
          <w:bCs/>
          <w:color w:val="4472C4"/>
          <w:sz w:val="44"/>
          <w:szCs w:val="44"/>
        </w:rPr>
        <w:t>с детьми- мигрантами, обучающимися</w:t>
      </w:r>
    </w:p>
    <w:p w:rsidR="00834918" w:rsidRDefault="00267172">
      <w:pPr>
        <w:pStyle w:val="Standard"/>
        <w:jc w:val="center"/>
        <w:rPr>
          <w:b/>
          <w:bCs/>
          <w:color w:val="4472C4"/>
          <w:sz w:val="44"/>
          <w:szCs w:val="44"/>
        </w:rPr>
      </w:pPr>
      <w:r>
        <w:rPr>
          <w:b/>
          <w:bCs/>
          <w:color w:val="4472C4"/>
          <w:sz w:val="44"/>
          <w:szCs w:val="44"/>
        </w:rPr>
        <w:t xml:space="preserve">в МБОУ «Гимназия № 19» </w:t>
      </w:r>
    </w:p>
    <w:p w:rsidR="00834918" w:rsidRDefault="00267172">
      <w:pPr>
        <w:pStyle w:val="Standard"/>
        <w:jc w:val="center"/>
        <w:rPr>
          <w:b/>
          <w:bCs/>
          <w:color w:val="4472C4"/>
          <w:sz w:val="44"/>
          <w:szCs w:val="44"/>
        </w:rPr>
      </w:pPr>
      <w:r>
        <w:rPr>
          <w:b/>
          <w:bCs/>
          <w:color w:val="4472C4"/>
          <w:sz w:val="44"/>
          <w:szCs w:val="44"/>
        </w:rPr>
        <w:t>на 2024-2025учебный год.</w:t>
      </w:r>
    </w:p>
    <w:p w:rsidR="00834918" w:rsidRDefault="00834918">
      <w:pPr>
        <w:pStyle w:val="Standard"/>
        <w:jc w:val="center"/>
        <w:rPr>
          <w:color w:val="4472C4"/>
        </w:rPr>
      </w:pPr>
    </w:p>
    <w:p w:rsidR="00834918" w:rsidRDefault="00834918">
      <w:pPr>
        <w:pStyle w:val="Standard"/>
        <w:jc w:val="center"/>
        <w:rPr>
          <w:color w:val="4472C4"/>
        </w:rPr>
      </w:pPr>
    </w:p>
    <w:p w:rsidR="00834918" w:rsidRDefault="00834918">
      <w:pPr>
        <w:pStyle w:val="Standard"/>
        <w:jc w:val="center"/>
      </w:pPr>
    </w:p>
    <w:p w:rsidR="00834918" w:rsidRDefault="00834918">
      <w:pPr>
        <w:pStyle w:val="Standard"/>
        <w:jc w:val="center"/>
      </w:pPr>
    </w:p>
    <w:p w:rsidR="00834918" w:rsidRDefault="00834918">
      <w:pPr>
        <w:pStyle w:val="Standard"/>
        <w:jc w:val="center"/>
      </w:pPr>
    </w:p>
    <w:p w:rsidR="00834918" w:rsidRDefault="00834918">
      <w:pPr>
        <w:pStyle w:val="Standard"/>
        <w:jc w:val="center"/>
      </w:pPr>
    </w:p>
    <w:p w:rsidR="00834918" w:rsidRDefault="00834918">
      <w:pPr>
        <w:pStyle w:val="Standard"/>
        <w:jc w:val="center"/>
      </w:pPr>
    </w:p>
    <w:p w:rsidR="00834918" w:rsidRDefault="00834918">
      <w:pPr>
        <w:pStyle w:val="Standard"/>
        <w:jc w:val="center"/>
      </w:pPr>
    </w:p>
    <w:p w:rsidR="00834918" w:rsidRDefault="00834918">
      <w:pPr>
        <w:pStyle w:val="Standard"/>
        <w:jc w:val="center"/>
      </w:pPr>
    </w:p>
    <w:p w:rsidR="00834918" w:rsidRDefault="00834918">
      <w:pPr>
        <w:pStyle w:val="Standard"/>
        <w:jc w:val="center"/>
      </w:pPr>
    </w:p>
    <w:p w:rsidR="00834918" w:rsidRDefault="00834918">
      <w:pPr>
        <w:pStyle w:val="Standard"/>
        <w:jc w:val="center"/>
      </w:pPr>
    </w:p>
    <w:p w:rsidR="00834918" w:rsidRDefault="00834918">
      <w:pPr>
        <w:pStyle w:val="Standard"/>
        <w:jc w:val="center"/>
      </w:pPr>
    </w:p>
    <w:p w:rsidR="00834918" w:rsidRDefault="00834918">
      <w:pPr>
        <w:pStyle w:val="Standard"/>
        <w:jc w:val="center"/>
      </w:pPr>
    </w:p>
    <w:p w:rsidR="00834918" w:rsidRDefault="00834918">
      <w:pPr>
        <w:pStyle w:val="Standard"/>
        <w:jc w:val="center"/>
      </w:pPr>
    </w:p>
    <w:p w:rsidR="00834918" w:rsidRDefault="00834918">
      <w:pPr>
        <w:pStyle w:val="Standard"/>
        <w:jc w:val="center"/>
      </w:pPr>
    </w:p>
    <w:p w:rsidR="00834918" w:rsidRDefault="00834918">
      <w:pPr>
        <w:pStyle w:val="Standard"/>
        <w:jc w:val="center"/>
      </w:pPr>
    </w:p>
    <w:p w:rsidR="00834918" w:rsidRDefault="00834918">
      <w:pPr>
        <w:pStyle w:val="Standard"/>
        <w:jc w:val="center"/>
      </w:pPr>
    </w:p>
    <w:p w:rsidR="00834918" w:rsidRDefault="00834918">
      <w:pPr>
        <w:pStyle w:val="Standard"/>
        <w:jc w:val="center"/>
      </w:pPr>
    </w:p>
    <w:p w:rsidR="00834918" w:rsidRDefault="00834918">
      <w:pPr>
        <w:pStyle w:val="Standard"/>
        <w:jc w:val="center"/>
      </w:pPr>
    </w:p>
    <w:p w:rsidR="00834918" w:rsidRDefault="00834918">
      <w:pPr>
        <w:pStyle w:val="Standard"/>
        <w:jc w:val="center"/>
      </w:pPr>
    </w:p>
    <w:p w:rsidR="00834918" w:rsidRDefault="00834918">
      <w:pPr>
        <w:pStyle w:val="Standard"/>
        <w:jc w:val="center"/>
      </w:pPr>
    </w:p>
    <w:p w:rsidR="00834918" w:rsidRDefault="00834918">
      <w:pPr>
        <w:pStyle w:val="Standard"/>
        <w:jc w:val="center"/>
      </w:pPr>
    </w:p>
    <w:p w:rsidR="00834918" w:rsidRDefault="00834918">
      <w:pPr>
        <w:pStyle w:val="Standard"/>
        <w:jc w:val="center"/>
      </w:pPr>
    </w:p>
    <w:p w:rsidR="00834918" w:rsidRDefault="00834918">
      <w:pPr>
        <w:pStyle w:val="Standard"/>
        <w:jc w:val="center"/>
      </w:pPr>
    </w:p>
    <w:p w:rsidR="00834918" w:rsidRDefault="00834918">
      <w:pPr>
        <w:pStyle w:val="Standard"/>
        <w:jc w:val="center"/>
      </w:pPr>
    </w:p>
    <w:p w:rsidR="00834918" w:rsidRDefault="00834918">
      <w:pPr>
        <w:pStyle w:val="Standard"/>
        <w:jc w:val="center"/>
      </w:pPr>
    </w:p>
    <w:p w:rsidR="00834918" w:rsidRDefault="00267172">
      <w:pPr>
        <w:pStyle w:val="Textbody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Множество </w:t>
      </w:r>
      <w:r>
        <w:rPr>
          <w:color w:val="000000"/>
          <w:sz w:val="28"/>
          <w:szCs w:val="28"/>
        </w:rPr>
        <w:t>трудностей возникает на жизненном пути детей из семей мигрантов, с которыми им приходиться сталкиваться в результате смены места жительства.</w:t>
      </w:r>
    </w:p>
    <w:p w:rsidR="00834918" w:rsidRDefault="00267172">
      <w:pPr>
        <w:pStyle w:val="Textbody"/>
        <w:widowControl/>
        <w:spacing w:after="1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Характерной чертой психологического состояния мигрантов является так называемая категория «утрата». Дети лишаются с</w:t>
      </w:r>
      <w:r>
        <w:rPr>
          <w:color w:val="000000"/>
          <w:sz w:val="28"/>
          <w:szCs w:val="28"/>
        </w:rPr>
        <w:t>воего привычного жилья, личных вещей, друзей, и близких родственников. Все это вызывает стрессовые ситуации и расстройства, которые могут проявляться в течение их дальнейшей жизни.</w:t>
      </w:r>
    </w:p>
    <w:p w:rsidR="00834918" w:rsidRDefault="00267172">
      <w:pPr>
        <w:pStyle w:val="Textbody"/>
        <w:widowControl/>
        <w:spacing w:after="1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Возникают и другие психологические моменты, связанные с пребыванием ребенка</w:t>
      </w:r>
      <w:r>
        <w:rPr>
          <w:color w:val="000000"/>
          <w:sz w:val="28"/>
          <w:szCs w:val="28"/>
        </w:rPr>
        <w:t xml:space="preserve"> в образовательных учреждениях. Так, положение детей из семей мигрантов в гимназии, как правило, наносит ущерб их самоутверждению. Незнание языка и культуры региона нового поселения приводит к отставанию от других учащихся в изучении школьных предметов, к </w:t>
      </w:r>
      <w:r>
        <w:rPr>
          <w:color w:val="000000"/>
          <w:sz w:val="28"/>
          <w:szCs w:val="28"/>
        </w:rPr>
        <w:t>чувству дискомфорта. Стремление сохранить приверженность к прежним ценностям создает дополнительные проблемы в гимназии.</w:t>
      </w:r>
    </w:p>
    <w:p w:rsidR="00834918" w:rsidRDefault="00267172">
      <w:pPr>
        <w:pStyle w:val="Textbody"/>
        <w:widowControl/>
        <w:spacing w:after="1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 из семей мигрантов испытывают проблемы разнообразного характера: бытовые, материальные, психолого-педагогические, это приводит к р</w:t>
      </w:r>
      <w:r>
        <w:rPr>
          <w:color w:val="000000"/>
          <w:sz w:val="28"/>
          <w:szCs w:val="28"/>
        </w:rPr>
        <w:t>азным формам психосоциальной и педагогической дезадаптации. У многих детей из семей мигрантов удовлетворительное отношение к учебе, слабая инициативность, отклонения личностного развития (заниженная самооценка, повышенная тревожность, сниженное самочувстви</w:t>
      </w:r>
      <w:r>
        <w:rPr>
          <w:color w:val="000000"/>
          <w:sz w:val="28"/>
          <w:szCs w:val="28"/>
        </w:rPr>
        <w:t>е, активность, настроение; имеют место проявления агрессивности, нарушения поведения, изменения мотивационно-потребностной сферы, негативное отношение к социокультурным нормам других народов). Нужно помнить, что психолого-педагогические особенности детей и</w:t>
      </w:r>
      <w:r>
        <w:rPr>
          <w:color w:val="000000"/>
          <w:sz w:val="28"/>
          <w:szCs w:val="28"/>
        </w:rPr>
        <w:t xml:space="preserve"> подростков из семей мигрантов, спровоцированные всем комплексом проблем, с которыми приходиться сталкиваться семьям мигрантов в связи с переменой места жительства, могут затруднить полноценное развитие личности.</w:t>
      </w:r>
    </w:p>
    <w:p w:rsidR="00834918" w:rsidRDefault="00267172">
      <w:pPr>
        <w:pStyle w:val="Textbody"/>
        <w:widowControl/>
        <w:spacing w:after="1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Адаптация, трудности социального характера </w:t>
      </w:r>
      <w:r>
        <w:rPr>
          <w:color w:val="000000"/>
          <w:sz w:val="28"/>
          <w:szCs w:val="28"/>
        </w:rPr>
        <w:t>(плохое материальное положение семьи, отсутствие комфортного жилья, перемена места жительства и др.) требуют в первую очередь разработки комплекса мер педагогической, психологической и социальной поддержки, обеспечивающих оптимальное социальное развитие де</w:t>
      </w:r>
      <w:r>
        <w:rPr>
          <w:color w:val="000000"/>
          <w:sz w:val="28"/>
          <w:szCs w:val="28"/>
        </w:rPr>
        <w:t>тей из семей мигрантов, их адаптацию к новой социальной среде, создание условий, способствующих предотвращению, устранению и смягчению личных и общественных конфликтов, а также развитие способностей к коммуникативности, самостоятельности и терпимости в усл</w:t>
      </w:r>
      <w:r>
        <w:rPr>
          <w:color w:val="000000"/>
          <w:sz w:val="28"/>
          <w:szCs w:val="28"/>
        </w:rPr>
        <w:t>овиях диалога и взаимопонимания и успешную социализацию.</w:t>
      </w:r>
    </w:p>
    <w:p w:rsidR="00834918" w:rsidRDefault="00267172">
      <w:pPr>
        <w:pStyle w:val="Textbody"/>
        <w:widowControl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Работа с такими детьми из семей мигрантов включает в себя, прежде всего, организацию, развитие и совершенствование системы педагогической поддержки.</w:t>
      </w:r>
    </w:p>
    <w:p w:rsidR="00834918" w:rsidRDefault="00834918">
      <w:pPr>
        <w:pStyle w:val="Standard"/>
        <w:rPr>
          <w:sz w:val="28"/>
          <w:szCs w:val="28"/>
        </w:rPr>
      </w:pPr>
    </w:p>
    <w:p w:rsidR="00834918" w:rsidRDefault="00834918">
      <w:pPr>
        <w:pStyle w:val="Standard"/>
        <w:jc w:val="center"/>
        <w:rPr>
          <w:sz w:val="28"/>
          <w:szCs w:val="28"/>
        </w:rPr>
      </w:pPr>
    </w:p>
    <w:p w:rsidR="00834918" w:rsidRDefault="00267172">
      <w:pPr>
        <w:pStyle w:val="Standard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p w:rsidR="00834918" w:rsidRDefault="00267172">
      <w:pPr>
        <w:pStyle w:val="Standard"/>
      </w:pPr>
      <w:r>
        <w:rPr>
          <w:b/>
          <w:bCs/>
          <w:sz w:val="28"/>
          <w:szCs w:val="28"/>
        </w:rPr>
        <w:t xml:space="preserve">    Цель:</w:t>
      </w:r>
      <w:r>
        <w:rPr>
          <w:sz w:val="28"/>
          <w:szCs w:val="28"/>
        </w:rPr>
        <w:t xml:space="preserve"> – педагогическая поддержка адаптации</w:t>
      </w:r>
      <w:r>
        <w:rPr>
          <w:sz w:val="28"/>
          <w:szCs w:val="28"/>
        </w:rPr>
        <w:t xml:space="preserve"> и социализации детей-мигрантов в условиях общеобразовательной гимназии.</w:t>
      </w:r>
    </w:p>
    <w:p w:rsidR="00834918" w:rsidRDefault="00267172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Задачи:</w:t>
      </w:r>
    </w:p>
    <w:p w:rsidR="00834918" w:rsidRDefault="00267172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1. Изучить уровень подготовки обучающихся, их родителей (законных представителей) и   педагогов по интеграции в образовательную и воспитательную среду детей-мигрантов</w:t>
      </w:r>
      <w:r>
        <w:rPr>
          <w:sz w:val="28"/>
          <w:szCs w:val="28"/>
        </w:rPr>
        <w:t>.</w:t>
      </w:r>
    </w:p>
    <w:p w:rsidR="00834918" w:rsidRDefault="00267172">
      <w:pPr>
        <w:pStyle w:val="Standard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Изучить процесс адаптации детей – мигрантов при интеграции в образовательную и воспитательную среду.</w:t>
      </w:r>
    </w:p>
    <w:p w:rsidR="00834918" w:rsidRDefault="00267172">
      <w:pPr>
        <w:pStyle w:val="Standard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Оказать педагогическую поддержку детей-мигрантов в образовательной и воспитательной среде в условиях общеобразовательной гимназии.</w:t>
      </w:r>
    </w:p>
    <w:p w:rsidR="00834918" w:rsidRDefault="00267172">
      <w:pPr>
        <w:pStyle w:val="Standard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Провести мониторинг и </w:t>
      </w:r>
      <w:r>
        <w:rPr>
          <w:sz w:val="28"/>
          <w:szCs w:val="28"/>
        </w:rPr>
        <w:t>анализ внедрения в систему образовательной и воспитательной среды педагогической поддержки детей-мигрантов.</w:t>
      </w:r>
    </w:p>
    <w:p w:rsidR="00834918" w:rsidRDefault="00834918">
      <w:pPr>
        <w:pStyle w:val="Standard"/>
        <w:rPr>
          <w:sz w:val="28"/>
          <w:szCs w:val="28"/>
        </w:rPr>
      </w:pPr>
    </w:p>
    <w:p w:rsidR="00834918" w:rsidRDefault="00267172">
      <w:pPr>
        <w:pStyle w:val="Textbody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Для детей мигрантов важным является проблема социально-психологической адаптации к новой ситуации обучения в новой языковой и культурной сред</w:t>
      </w:r>
      <w:r>
        <w:rPr>
          <w:color w:val="000000"/>
          <w:sz w:val="28"/>
          <w:szCs w:val="28"/>
        </w:rPr>
        <w:t>е, так как, попадая в школьную среду, ребенок оказывается перед множеством разнообразных факторов, касающихся всех сторон жизни: обучение в гимназии, взаимоотношения с учителями, общение со сверстниками, отношение к тем или иным требованиям и нормам.</w:t>
      </w:r>
    </w:p>
    <w:p w:rsidR="00834918" w:rsidRDefault="00267172">
      <w:pPr>
        <w:pStyle w:val="Textbody"/>
        <w:widowControl/>
        <w:spacing w:after="1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Исход</w:t>
      </w:r>
      <w:r>
        <w:rPr>
          <w:color w:val="000000"/>
          <w:sz w:val="28"/>
          <w:szCs w:val="28"/>
        </w:rPr>
        <w:t>я из перечисленных выше проблем в педагогической поддержке детей-мигрантов должна вестись работа с обучающимися, педагогами, родителями (законными представителями) образовательного учреждения в направлении толерантного отношения к детям-мигрантам, обучения</w:t>
      </w:r>
      <w:r>
        <w:rPr>
          <w:color w:val="000000"/>
          <w:sz w:val="28"/>
          <w:szCs w:val="28"/>
        </w:rPr>
        <w:t xml:space="preserve"> навыкам коммуникации и помощи в формировании жизненных установок.</w:t>
      </w:r>
    </w:p>
    <w:tbl>
      <w:tblPr>
        <w:tblW w:w="963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5"/>
        <w:gridCol w:w="4278"/>
        <w:gridCol w:w="1759"/>
        <w:gridCol w:w="2778"/>
      </w:tblGrid>
      <w:tr w:rsidR="00834918">
        <w:tblPrEx>
          <w:tblCellMar>
            <w:top w:w="0" w:type="dxa"/>
            <w:bottom w:w="0" w:type="dxa"/>
          </w:tblCellMar>
        </w:tblPrEx>
        <w:tc>
          <w:tcPr>
            <w:tcW w:w="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4918" w:rsidRDefault="00267172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4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4918" w:rsidRDefault="00267172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Название мероприятий</w:t>
            </w:r>
          </w:p>
        </w:tc>
        <w:tc>
          <w:tcPr>
            <w:tcW w:w="1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4918" w:rsidRDefault="00267172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Сроки</w:t>
            </w:r>
          </w:p>
        </w:tc>
        <w:tc>
          <w:tcPr>
            <w:tcW w:w="2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4918" w:rsidRDefault="00267172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Ответственный</w:t>
            </w:r>
          </w:p>
        </w:tc>
      </w:tr>
      <w:tr w:rsidR="00834918">
        <w:tblPrEx>
          <w:tblCellMar>
            <w:top w:w="0" w:type="dxa"/>
            <w:bottom w:w="0" w:type="dxa"/>
          </w:tblCellMar>
        </w:tblPrEx>
        <w:tc>
          <w:tcPr>
            <w:tcW w:w="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4918" w:rsidRDefault="00834918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4918" w:rsidRDefault="00267172">
            <w:pPr>
              <w:pStyle w:val="TableContents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Организационные условия</w:t>
            </w:r>
          </w:p>
        </w:tc>
        <w:tc>
          <w:tcPr>
            <w:tcW w:w="17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4918" w:rsidRDefault="00834918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4918" w:rsidRDefault="00834918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34918">
        <w:tblPrEx>
          <w:tblCellMar>
            <w:top w:w="0" w:type="dxa"/>
            <w:bottom w:w="0" w:type="dxa"/>
          </w:tblCellMar>
        </w:tblPrEx>
        <w:tc>
          <w:tcPr>
            <w:tcW w:w="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4918" w:rsidRDefault="00267172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4918" w:rsidRDefault="00267172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Обновление банка данных обучающихся мигрантов.</w:t>
            </w:r>
          </w:p>
        </w:tc>
        <w:tc>
          <w:tcPr>
            <w:tcW w:w="17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4918" w:rsidRDefault="00267172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Сентябрь- ноябрь</w:t>
            </w:r>
          </w:p>
        </w:tc>
        <w:tc>
          <w:tcPr>
            <w:tcW w:w="27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4918" w:rsidRDefault="00267172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Социальный педагог, классные руководители</w:t>
            </w:r>
          </w:p>
        </w:tc>
      </w:tr>
      <w:tr w:rsidR="00834918">
        <w:tblPrEx>
          <w:tblCellMar>
            <w:top w:w="0" w:type="dxa"/>
            <w:bottom w:w="0" w:type="dxa"/>
          </w:tblCellMar>
        </w:tblPrEx>
        <w:tc>
          <w:tcPr>
            <w:tcW w:w="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4918" w:rsidRDefault="00267172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4918" w:rsidRDefault="00267172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условий жизни ребенка, составление актов жилищно- бытовых условий .</w:t>
            </w:r>
          </w:p>
        </w:tc>
        <w:tc>
          <w:tcPr>
            <w:tcW w:w="17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4918" w:rsidRDefault="00267172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Сентябрь, январь</w:t>
            </w:r>
          </w:p>
        </w:tc>
        <w:tc>
          <w:tcPr>
            <w:tcW w:w="27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4918" w:rsidRDefault="00267172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Социальный педагог, классные руководители</w:t>
            </w:r>
          </w:p>
        </w:tc>
      </w:tr>
      <w:tr w:rsidR="00834918">
        <w:tblPrEx>
          <w:tblCellMar>
            <w:top w:w="0" w:type="dxa"/>
            <w:bottom w:w="0" w:type="dxa"/>
          </w:tblCellMar>
        </w:tblPrEx>
        <w:tc>
          <w:tcPr>
            <w:tcW w:w="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4918" w:rsidRDefault="00267172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2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4918" w:rsidRDefault="00267172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родителей с нормативно правовыми документами, разъяснение статей законов .</w:t>
            </w:r>
          </w:p>
        </w:tc>
        <w:tc>
          <w:tcPr>
            <w:tcW w:w="17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4918" w:rsidRDefault="00267172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7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4918" w:rsidRDefault="00267172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Социальный педа</w:t>
            </w:r>
            <w:r>
              <w:rPr>
                <w:sz w:val="28"/>
                <w:szCs w:val="28"/>
              </w:rPr>
              <w:t>гог, классные руководители</w:t>
            </w:r>
          </w:p>
        </w:tc>
      </w:tr>
      <w:tr w:rsidR="00834918">
        <w:tblPrEx>
          <w:tblCellMar>
            <w:top w:w="0" w:type="dxa"/>
            <w:bottom w:w="0" w:type="dxa"/>
          </w:tblCellMar>
        </w:tblPrEx>
        <w:tc>
          <w:tcPr>
            <w:tcW w:w="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4918" w:rsidRDefault="00267172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2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4918" w:rsidRDefault="00267172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Выявление интересов и склонностей ребенка, организация занятости ребенка.</w:t>
            </w:r>
          </w:p>
        </w:tc>
        <w:tc>
          <w:tcPr>
            <w:tcW w:w="17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4918" w:rsidRDefault="00267172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7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4918" w:rsidRDefault="00267172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руководители, заместитель директора по ВР</w:t>
            </w:r>
          </w:p>
        </w:tc>
      </w:tr>
      <w:tr w:rsidR="00834918">
        <w:tblPrEx>
          <w:tblCellMar>
            <w:top w:w="0" w:type="dxa"/>
            <w:bottom w:w="0" w:type="dxa"/>
          </w:tblCellMar>
        </w:tblPrEx>
        <w:tc>
          <w:tcPr>
            <w:tcW w:w="81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4918" w:rsidRDefault="00834918">
            <w:pPr>
              <w:pStyle w:val="TableContents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7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4918" w:rsidRDefault="00267172">
            <w:pPr>
              <w:pStyle w:val="TableContents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Диагностическая работа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4918" w:rsidRDefault="00834918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277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4918" w:rsidRDefault="00834918">
            <w:pPr>
              <w:pStyle w:val="TableContents"/>
              <w:rPr>
                <w:sz w:val="28"/>
                <w:szCs w:val="28"/>
              </w:rPr>
            </w:pPr>
          </w:p>
        </w:tc>
      </w:tr>
      <w:tr w:rsidR="00834918">
        <w:tblPrEx>
          <w:tblCellMar>
            <w:top w:w="0" w:type="dxa"/>
            <w:bottom w:w="0" w:type="dxa"/>
          </w:tblCellMar>
        </w:tblPrEx>
        <w:tc>
          <w:tcPr>
            <w:tcW w:w="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4918" w:rsidRDefault="00267172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2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4918" w:rsidRDefault="00267172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Анкета обучающегося для формирования банка данных.</w:t>
            </w:r>
          </w:p>
        </w:tc>
        <w:tc>
          <w:tcPr>
            <w:tcW w:w="17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4918" w:rsidRDefault="00267172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7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4918" w:rsidRDefault="00267172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Социальный педагог</w:t>
            </w:r>
          </w:p>
        </w:tc>
      </w:tr>
      <w:tr w:rsidR="00834918">
        <w:tblPrEx>
          <w:tblCellMar>
            <w:top w:w="0" w:type="dxa"/>
            <w:bottom w:w="0" w:type="dxa"/>
          </w:tblCellMar>
        </w:tblPrEx>
        <w:tc>
          <w:tcPr>
            <w:tcW w:w="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4918" w:rsidRDefault="00267172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2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4918" w:rsidRDefault="00267172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диагностических мероприятия: экспресс – опросник «Индекс толерантности», Диагностика принятия других», социометрия .</w:t>
            </w:r>
          </w:p>
        </w:tc>
        <w:tc>
          <w:tcPr>
            <w:tcW w:w="17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4918" w:rsidRDefault="00267172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 течение года</w:t>
            </w:r>
          </w:p>
        </w:tc>
        <w:tc>
          <w:tcPr>
            <w:tcW w:w="27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4918" w:rsidRDefault="00267172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 психолог</w:t>
            </w:r>
          </w:p>
        </w:tc>
      </w:tr>
      <w:tr w:rsidR="00834918">
        <w:tblPrEx>
          <w:tblCellMar>
            <w:top w:w="0" w:type="dxa"/>
            <w:bottom w:w="0" w:type="dxa"/>
          </w:tblCellMar>
        </w:tblPrEx>
        <w:tc>
          <w:tcPr>
            <w:tcW w:w="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4918" w:rsidRDefault="00834918">
            <w:pPr>
              <w:pStyle w:val="TableContents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4918" w:rsidRDefault="00267172">
            <w:pPr>
              <w:pStyle w:val="TableContents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Консультационная работа</w:t>
            </w:r>
          </w:p>
        </w:tc>
        <w:tc>
          <w:tcPr>
            <w:tcW w:w="17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4918" w:rsidRDefault="00834918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27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4918" w:rsidRDefault="00834918">
            <w:pPr>
              <w:pStyle w:val="TableContents"/>
              <w:rPr>
                <w:sz w:val="28"/>
                <w:szCs w:val="28"/>
              </w:rPr>
            </w:pPr>
          </w:p>
        </w:tc>
      </w:tr>
      <w:tr w:rsidR="00834918">
        <w:tblPrEx>
          <w:tblCellMar>
            <w:top w:w="0" w:type="dxa"/>
            <w:bottom w:w="0" w:type="dxa"/>
          </w:tblCellMar>
        </w:tblPrEx>
        <w:tc>
          <w:tcPr>
            <w:tcW w:w="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4918" w:rsidRDefault="00267172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2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4918" w:rsidRDefault="00267172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Групповые консультации для </w:t>
            </w:r>
            <w:r>
              <w:rPr>
                <w:sz w:val="28"/>
                <w:szCs w:val="28"/>
              </w:rPr>
              <w:t>родителей детей- мигрантов.</w:t>
            </w:r>
          </w:p>
        </w:tc>
        <w:tc>
          <w:tcPr>
            <w:tcW w:w="17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4918" w:rsidRDefault="00267172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Сентябрь- декабрь</w:t>
            </w:r>
          </w:p>
        </w:tc>
        <w:tc>
          <w:tcPr>
            <w:tcW w:w="27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4918" w:rsidRDefault="00267172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 психолог</w:t>
            </w:r>
          </w:p>
        </w:tc>
      </w:tr>
      <w:tr w:rsidR="00834918">
        <w:tblPrEx>
          <w:tblCellMar>
            <w:top w:w="0" w:type="dxa"/>
            <w:bottom w:w="0" w:type="dxa"/>
          </w:tblCellMar>
        </w:tblPrEx>
        <w:tc>
          <w:tcPr>
            <w:tcW w:w="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4918" w:rsidRDefault="00267172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2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4918" w:rsidRDefault="00267172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Индивидуальные консультации для родителей.</w:t>
            </w:r>
          </w:p>
        </w:tc>
        <w:tc>
          <w:tcPr>
            <w:tcW w:w="17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4918" w:rsidRDefault="00267172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запросу</w:t>
            </w:r>
          </w:p>
        </w:tc>
        <w:tc>
          <w:tcPr>
            <w:tcW w:w="27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4918" w:rsidRDefault="00267172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 психолог</w:t>
            </w:r>
          </w:p>
        </w:tc>
      </w:tr>
      <w:tr w:rsidR="00834918">
        <w:tblPrEx>
          <w:tblCellMar>
            <w:top w:w="0" w:type="dxa"/>
            <w:bottom w:w="0" w:type="dxa"/>
          </w:tblCellMar>
        </w:tblPrEx>
        <w:tc>
          <w:tcPr>
            <w:tcW w:w="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4918" w:rsidRDefault="00267172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2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4918" w:rsidRDefault="00267172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Консультация обучающихся: «Ты нам нужен: социальная адаптация и межкультурное образование детей мигрантов».</w:t>
            </w:r>
          </w:p>
        </w:tc>
        <w:tc>
          <w:tcPr>
            <w:tcW w:w="17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4918" w:rsidRDefault="00267172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>
              <w:rPr>
                <w:sz w:val="28"/>
                <w:szCs w:val="28"/>
              </w:rPr>
              <w:t>течение года</w:t>
            </w:r>
          </w:p>
        </w:tc>
        <w:tc>
          <w:tcPr>
            <w:tcW w:w="27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4918" w:rsidRDefault="00267172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 – психолог, социальный педагог</w:t>
            </w:r>
          </w:p>
        </w:tc>
      </w:tr>
      <w:tr w:rsidR="00834918">
        <w:tblPrEx>
          <w:tblCellMar>
            <w:top w:w="0" w:type="dxa"/>
            <w:bottom w:w="0" w:type="dxa"/>
          </w:tblCellMar>
        </w:tblPrEx>
        <w:tc>
          <w:tcPr>
            <w:tcW w:w="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4918" w:rsidRDefault="00267172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2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4918" w:rsidRDefault="00267172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Консультации по вопросам воспитания, профессиональной ориентации, социальной адаптации.</w:t>
            </w:r>
          </w:p>
        </w:tc>
        <w:tc>
          <w:tcPr>
            <w:tcW w:w="17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4918" w:rsidRDefault="00267172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 течение года</w:t>
            </w:r>
          </w:p>
        </w:tc>
        <w:tc>
          <w:tcPr>
            <w:tcW w:w="27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4918" w:rsidRDefault="00267172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 – психолог, социальный педагог</w:t>
            </w:r>
          </w:p>
        </w:tc>
      </w:tr>
      <w:tr w:rsidR="00834918">
        <w:tblPrEx>
          <w:tblCellMar>
            <w:top w:w="0" w:type="dxa"/>
            <w:bottom w:w="0" w:type="dxa"/>
          </w:tblCellMar>
        </w:tblPrEx>
        <w:tc>
          <w:tcPr>
            <w:tcW w:w="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4918" w:rsidRDefault="00834918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42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4918" w:rsidRDefault="00267172">
            <w:pPr>
              <w:pStyle w:val="TableContents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Коррекционно- развивающая работа</w:t>
            </w:r>
          </w:p>
        </w:tc>
        <w:tc>
          <w:tcPr>
            <w:tcW w:w="17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4918" w:rsidRDefault="00834918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27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4918" w:rsidRDefault="00834918">
            <w:pPr>
              <w:pStyle w:val="TableContents"/>
              <w:rPr>
                <w:sz w:val="28"/>
                <w:szCs w:val="28"/>
              </w:rPr>
            </w:pPr>
          </w:p>
        </w:tc>
      </w:tr>
      <w:tr w:rsidR="00834918">
        <w:tblPrEx>
          <w:tblCellMar>
            <w:top w:w="0" w:type="dxa"/>
            <w:bottom w:w="0" w:type="dxa"/>
          </w:tblCellMar>
        </w:tblPrEx>
        <w:tc>
          <w:tcPr>
            <w:tcW w:w="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4918" w:rsidRDefault="00267172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2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4918" w:rsidRDefault="00267172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в </w:t>
            </w:r>
            <w:r>
              <w:rPr>
                <w:sz w:val="28"/>
                <w:szCs w:val="28"/>
              </w:rPr>
              <w:t>школьных мероприятиях, направленных на формирование толерантности и солидарности в борьбе с терроризмом:</w:t>
            </w:r>
          </w:p>
          <w:p w:rsidR="00834918" w:rsidRDefault="00267172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-«Возьмемся за руки друзья!»;</w:t>
            </w:r>
          </w:p>
          <w:p w:rsidR="00834918" w:rsidRDefault="00267172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-«Мы все разные, но все мы заслуживаем счастья!»;</w:t>
            </w:r>
          </w:p>
          <w:p w:rsidR="00834918" w:rsidRDefault="00267172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«Толерантность и межнациональные конфликты. Как они связаны?»;</w:t>
            </w:r>
          </w:p>
          <w:p w:rsidR="00834918" w:rsidRDefault="00267172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«М</w:t>
            </w:r>
            <w:r>
              <w:rPr>
                <w:sz w:val="28"/>
                <w:szCs w:val="28"/>
              </w:rPr>
              <w:t>ы— жители много национального края!»;</w:t>
            </w:r>
          </w:p>
          <w:p w:rsidR="00834918" w:rsidRDefault="00267172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-«Мы против насилия и экстремизма»;</w:t>
            </w:r>
          </w:p>
          <w:p w:rsidR="00834918" w:rsidRDefault="00267172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«Нет экстремизму и ксенофобии».</w:t>
            </w:r>
          </w:p>
          <w:p w:rsidR="00834918" w:rsidRDefault="00834918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17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4918" w:rsidRDefault="00267172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7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4918" w:rsidRDefault="00267172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руководители, заместитель директора по ВР</w:t>
            </w:r>
          </w:p>
        </w:tc>
      </w:tr>
      <w:tr w:rsidR="00834918">
        <w:tblPrEx>
          <w:tblCellMar>
            <w:top w:w="0" w:type="dxa"/>
            <w:bottom w:w="0" w:type="dxa"/>
          </w:tblCellMar>
        </w:tblPrEx>
        <w:tc>
          <w:tcPr>
            <w:tcW w:w="81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4918" w:rsidRDefault="00267172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427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4918" w:rsidRDefault="00267172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Привлечение к участию в мероприятиях РДШ.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4918" w:rsidRDefault="00267172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 течение года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4918" w:rsidRDefault="00267172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Советник РДШ</w:t>
            </w:r>
          </w:p>
        </w:tc>
      </w:tr>
      <w:tr w:rsidR="00834918">
        <w:tblPrEx>
          <w:tblCellMar>
            <w:top w:w="0" w:type="dxa"/>
            <w:bottom w:w="0" w:type="dxa"/>
          </w:tblCellMar>
        </w:tblPrEx>
        <w:tc>
          <w:tcPr>
            <w:tcW w:w="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4918" w:rsidRDefault="00267172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2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4918" w:rsidRDefault="00267172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совместных мероприятий со специалистами КДН, органам опеки , социальной службы.</w:t>
            </w:r>
          </w:p>
        </w:tc>
        <w:tc>
          <w:tcPr>
            <w:tcW w:w="17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4918" w:rsidRDefault="00267172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7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4918" w:rsidRDefault="00267172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</w:t>
            </w:r>
          </w:p>
        </w:tc>
      </w:tr>
    </w:tbl>
    <w:p w:rsidR="00834918" w:rsidRDefault="00834918">
      <w:pPr>
        <w:pStyle w:val="Standard"/>
        <w:rPr>
          <w:sz w:val="28"/>
          <w:szCs w:val="28"/>
        </w:rPr>
      </w:pPr>
    </w:p>
    <w:sectPr w:rsidR="00834918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7172" w:rsidRDefault="00267172">
      <w:r>
        <w:separator/>
      </w:r>
    </w:p>
  </w:endnote>
  <w:endnote w:type="continuationSeparator" w:id="0">
    <w:p w:rsidR="00267172" w:rsidRDefault="00267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7172" w:rsidRDefault="00267172">
      <w:r>
        <w:rPr>
          <w:color w:val="000000"/>
        </w:rPr>
        <w:separator/>
      </w:r>
    </w:p>
  </w:footnote>
  <w:footnote w:type="continuationSeparator" w:id="0">
    <w:p w:rsidR="00267172" w:rsidRDefault="002671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7C02DF"/>
    <w:multiLevelType w:val="multilevel"/>
    <w:tmpl w:val="BA3AB940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834918"/>
    <w:rsid w:val="00267172"/>
    <w:rsid w:val="00834918"/>
    <w:rsid w:val="00C73CB9"/>
    <w:rsid w:val="00DE2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67F984-B046-48F0-AA7F-CC6101D49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NumberingSymbols">
    <w:name w:val="Numbering Symbols"/>
  </w:style>
  <w:style w:type="paragraph" w:styleId="a5">
    <w:name w:val="Balloon Text"/>
    <w:basedOn w:val="a"/>
    <w:rPr>
      <w:rFonts w:ascii="Segoe UI" w:hAnsi="Segoe UI"/>
      <w:sz w:val="18"/>
      <w:szCs w:val="16"/>
    </w:rPr>
  </w:style>
  <w:style w:type="character" w:customStyle="1" w:styleId="a6">
    <w:name w:val="Текст выноски Знак"/>
    <w:basedOn w:val="a0"/>
    <w:rPr>
      <w:rFonts w:ascii="Segoe UI" w:hAnsi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План работы с имигрантами социального педагога.docx</Template>
  <TotalTime>0</TotalTime>
  <Pages>5</Pages>
  <Words>922</Words>
  <Characters>5260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ррппн</dc:creator>
  <cp:lastModifiedBy>sysadmin</cp:lastModifiedBy>
  <cp:revision>2</cp:revision>
  <cp:lastPrinted>2024-10-14T10:59:00Z</cp:lastPrinted>
  <dcterms:created xsi:type="dcterms:W3CDTF">2024-10-15T11:02:00Z</dcterms:created>
  <dcterms:modified xsi:type="dcterms:W3CDTF">2024-10-15T11:02:00Z</dcterms:modified>
</cp:coreProperties>
</file>